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创造良好语言环境，提高幼儿表达能力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Theme="majorEastAsia" w:hAnsiTheme="majorEastAsia" w:eastAsiaTheme="majorEastAsia" w:cstheme="majorEastAsia"/>
          <w:sz w:val="24"/>
          <w:szCs w:val="24"/>
        </w:rPr>
      </w:pPr>
      <w:bookmarkStart w:id="0" w:name="_GoBack"/>
      <w:r>
        <w:rPr>
          <w:rFonts w:hint="eastAsia" w:asciiTheme="majorEastAsia" w:hAnsiTheme="majorEastAsia" w:eastAsiaTheme="majorEastAsia" w:cstheme="majorEastAsia"/>
          <w:sz w:val="24"/>
          <w:szCs w:val="24"/>
        </w:rPr>
        <w:t>甘肃省和政县幼儿园 马晓景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摘要：</w:t>
      </w:r>
      <w:r>
        <w:rPr>
          <w:rFonts w:hint="eastAsia" w:asciiTheme="majorEastAsia" w:hAnsiTheme="majorEastAsia" w:eastAsiaTheme="majorEastAsia" w:cstheme="majorEastAsia"/>
          <w:sz w:val="24"/>
          <w:szCs w:val="24"/>
        </w:rPr>
        <w:t>一个人的道德修养、文化水平、社会身份往往可以从他说话用词、语调口气中看出，往往这些都是注重早期语言教育的结果，而幼儿期是语言发展的一个非常重要和关键的时期，因此，提高幼儿的语言表达能力是幼儿园教育工作者的一项艰巨的任务。怎样去培养呢？教师必须丰富幼儿的生活，为幼儿创造良好的语言环境，这样，幼儿的语言一定会得到健康地发展。因此，在教育工作中，要给幼儿创设丰富多彩的生活环境，增长幼儿知识，开阔幼儿视野，扩大加深对周围事物的认识和理解，促进幼儿思维发展，培养幼儿良好的口语表达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关键字：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语言是人类进行交往、思维的工具。在婴幼儿时期(0,6岁，即语言发展的敏感期)，如果孩子处于良好的语言环境中，便可事半功倍地掌握某种语言。但语言的敏感期具有阶段性和特定性，一旦错过便无法弥补，所以一定要把握时机好好利用这一学习语言的黄金时期。在这期间，既要大力发展婴幼儿的语言能力，又要促进婴幼儿的全面发展，为婴幼儿的语言教育打下坚实的基础。本文从以下几个方面谈一谈幼儿的语言教育:婴幼儿期是语言发展的关键期，幼儿语言教育的重要性，以及如何培养幼儿的口语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一、婴幼儿期(0―6岁)是语言发展的关键期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婴幼儿期是人的一生中掌握语言最迅速的时期，也是最关键的时期。婴幼儿在掌握词汇方面，由3岁的800―1000个词，发展到6岁的3000―4000个词。在掌握语法方面，又掌握简单陈述句的语法形式，发展到掌握多种句式的语法形式。在正确教育下，幼儿入学前就能自如的运用口语表达自己的见闻、愿望、情感等。如果婴幼儿在发展语言的关键期，没有条件学习口语，以后就不能真正学会说话。有一个广为人知的案例，一个被狼养大的孩子在7岁回到人类社会后，开始学会说话，经过几年的语言训练，只记住四五个单词。这个案例说明了婴幼儿语言的发展如果错过了时机是难以弥补的。因此，学前期的语言教育在家庭和幼儿园中，应该处于举足轻重的位置，此阶段决定了人类一生语言表达的能力对人的一生发展有很重要的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二、幼儿语言教育的重要性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幼儿早期语言能力的发展是其智力发展的重要标志。当幼儿具备了一定的口语能力时，就能比较顺利地进入其他领域学习，并取得较好的学习效果。而幼儿期是人大脑发育最迅速的时期，这个时期幼儿的语言发展十分迅速，词汇量日益增加，通过发展，孩子可以简单、连贯地叙述见闻、表达思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婴幼儿不会用语言的时候，只能用肢体和音量来表达思想和情绪，学会用语言后，就会说出自己的感觉;语言表达有欠缺的人，小时候表现得通常比较自卑、内向，成年后也不能较好地与人沟通，不能较好地表达自己喜怒哀乐等情绪，情绪波动时甚至有摔东西、大吼大叫等失常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如果不重视幼儿的语言发展，幼儿的表现力、创造力与社会的适应能力较差，需要我们教育工作者在幼儿的初期，使用科学的教育方法，强化培养幼儿的语言能力，从而促进幼儿全面素质的发展，为幼儿今后一生的发展创造良好的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因此，幼儿语言的培养对幼儿的智商和情商都有极大的影响，关系到今后乃至一生的可持续发展。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幼儿期正处于学习使用语言的最佳时期。幼儿园的语言教育，应该以言语教育为手段，以一日生活为途径，利用一切积极因素和机会，灵活、随机地引导幼儿的语言活动，使他们乐意运用语言进行交往，帮助他们积累运用语言的技能技巧，培养幼儿初步的听说能力以及交往技能，进而使幼儿在品德和思维等方面都得到一定的发展。幼儿语言教育有助于提高思维和想象能力，而思维的发展又能促进幼儿的逻辑思维能力和语言表达能力的发展。幼儿通过早期语言教育能学会如何接收他人的信息，并正确表达自己的意图。这种良好的沟通能力，有助于其人际关系的发展及自信心的建立。所以语言教育对幼儿的语言发展是非常重要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三、如何培养幼儿的口语表达能力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1.在一日生活活动中，培养幼儿的口语表达能力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幼儿园一日活动的各个环节都隐藏着教育契机，合理有效地将口语培养渗透在日常生活中，将收到事半功倍的效果。教师可在教学活动中，根据幼儿的兴趣创设环境，确定主题，发展幼儿的口语。在一日生活各个环节渗透语言表达能力的培养，一方面是由幼儿在园一日活动的整体性所决定的，另一方面是由幼儿语言学习与其他方面发展的整合性以及语言本身的综合性决定的，在潜移默化中，幼儿的口语表达能力不知不觉地提高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2.在游戏活动中，渗透口语表达能力的培养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游戏是幼儿最喜爱的活动，也是提高幼儿口语表达能力的重要途径。将口语表达能力的培养寓于游戏之中，在生动活泼的气氛中学习，会引起幼儿学习的兴趣，提高幼儿的表达水平，如让幼儿在表演游戏中担任自己</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喜欢的角色、在角色游戏中扮演生活中的角色等。在这样的游戏活动中，幼儿的心理需求得到满足，口语表达会更加积极、主动、自然，从而为幼儿提供了一个极好的口语实践的机会。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在幼儿初期，大多数时候幼儿总是边说边玩，如小班幼儿在玩“娃娃家”时，边喂娃娃边说:“小宝宝快吃饭，要不饭就凉了。”喂完饭后，又把娃娃放在腿上，一边拍着娃娃一边唱着歌谣:“摇啊摇，摇啊摇，我的宝宝要睡觉，睡着了......”把小宝宝放到床上盖好小被子说:“吃完饭，要睡觉，不要踢被子，要着凉的，着凉要吃药打针，眼睛要闭上，嘴巴不发出声音。”这些话中已明显掺进了幼儿的生活经验和创造成分，此时，老师要注意观察和倾听幼儿的独白言语，予以正确引导，有时游戏中还要鼓励幼儿把思考过程说出来。再比如，在结构游戏中，几名幼儿联合搭建了积木拼搭以后，我们不妨鼓励幼儿再回头看看，说说自己的想法和做法，这将有助于幼儿形成一种连贯的、清楚的、有条理的表达能力，满足幼儿用语言表达成功的经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在“娃娃家”的游戏过程中，幼儿分别扮演爸爸、妈妈和小孩等家庭角色，以角色的身份说话，不但了解家庭的组成和重要性，建立了责任意识，更锻炼了沟通交流能力。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幼儿后期，特别是大班，幼儿与同伴共同合作游戏明显增多。这时幼儿的口语更是得到充分地锻炼，从确定游戏主题、场地的选择、材料的选择、角色的分配等等，都需要幼儿陈述自己的观点，倾听同伴的意见，随着游戏的开展，必会产生与人、与事物打交道的现象。如问话、导购、请求帮助等等，正是在这些游戏过程中，幼儿的口语表达能力得到实际的练习，语言的对答、应变、协调能力也得到很大的锻炼，反过来，语言表达和交往上的成功，又会大大调动幼儿学习和使用语言的积极性。这样的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练，会使幼儿在日后的学习、工作和生活中，谈吐大方自信。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3.在大自然中培养幼儿的表达能力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著名教育家陈鹤琴先生也说过:“大自然、大社会是我们的活教材。”所以我觉得应该带幼儿到大自然中去直接学习。获取直接的体验，让大自然启发幼儿的想象力。常常带幼儿走出教室，在大自然中里寻找美丽的花朵、摸摸大树、观察小动物等等，并把自己的所见所闻告诉自己的父母、老师、同学、朋友，分享喜悦和心得，幼儿的学习兴趣和表达的乐趣一下子就会被激活，想象也就随之迸发。让幼儿在大自然中主动探索知识、积极参与活动，不仅可以增添幼儿的知识和经验，也促进了他们智慧发展，丰富了幼儿的整个精神世界。自然界的景象千姿百态、美不胜收。大自然是幼儿学习语言的最好课堂，也是开启幼儿语言表达能力的大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语言是人的重要能力之一，在社会生活中发挥着不可替代的作用。正如柏拉图所言，语言是教育的工具，是教师的工具，就像梭子是织工的工具一样。从幼儿语言学习的角度来看，语言具有双重性，既是学习的对象又是学习的工具。幼儿期的语言学习既要发展幼儿的语言能力，又要促进幼儿的全面发展。而学前期是幼儿语言的飞速发展时期。在学前期培养幼儿正确的语言习惯，往往影响着幼儿的一生。教育工作者应抓住这语言发展的关键期，对幼儿进行有针对性的科学训练，通过多种方式激发幼儿说话兴趣，养成幼儿良好的语言习惯，全面提高语言能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[1]高敏．幼儿英语教育[M]．上海：华东师范大学出版社,2007</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[2][意大利]蒙台梭利．任代文主译校．蒙台梭利幼儿教育科学方法[M]．北京：,人民教育出版社，1993年版．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[3]吴牧之．学前儿童英语教育研究综述[J]．中国双语教育网,2004．</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6FB2"/>
    <w:rsid w:val="155E1D2C"/>
    <w:rsid w:val="29C76FB2"/>
    <w:rsid w:val="3AA1168A"/>
    <w:rsid w:val="3B5C0830"/>
    <w:rsid w:val="5C817867"/>
    <w:rsid w:val="5E7046C7"/>
    <w:rsid w:val="6B2B79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2018-06-19T07:58:00Z</dcterms:created>
  <dc:creator>松門溪</dc:creator>
  <cp:lastModifiedBy>安贝拉</cp:lastModifiedBy>
  <dcterms:modified xsi:type="dcterms:W3CDTF">2018-06-26T02:12:20Z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