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初中道德与法治教学策略研究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t>甘肃省广河县回民第一中学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马吉成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摘要： 在素质教育的背景下,国家对于初中思想品德教育越发的重视,新课改以后对初中的思想品德教学进行了改革,也对教学内容进行了整编,将思想品德称之为道德与法治.《道德与法治》课程的有效落实,不仅可以提高学生的道德素养,也可以提高学生的法律意识以及学生的社会责任感,对于学生未来的发展有非常积极的作用.那么在新课改的背景下,我们该如何创新教学策略,提高初中《道德与法治》课程的教学质量呢?本文就此问题展开论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关键词：道德与法治　教学　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在新时期，道德与法治教学的方法应该进一步改进和发展。传统的道德与法治教学方法存在着许多的缺陷和不足，对于学生德育教育，具有一定的消极影响。随着教育事业的发展，传统的道德与法治教育已经不再适用于今天的教育教学活动。传统道德与法治教育的缺陷主要有“一锅端”“一刀切”、教师“自导自演”等，这些都不符合当下素质教育的要求。传统道德与法治教育的教学方法急需得到一定的改进和创新，需要在教学中渗透实践性，关于新时期道德与法治教育的方法，进行如下的简单分析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一、结合时事材料，开展实践性课堂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结合时事材料，开展实践性课堂。这是在新时期道德与法治教学的重要方法之一。道德与法治教学最忌讳的就是教师放空话或者放大话。没有真正立足于学生的日常生活中，引导学生积极践行相关理念和方法。因此，为了实现对学生良好德育品德的塑造和提升，教师要积极立足于学生的实际生活，从实际生活中分析实例，给学生一个培养自身德育品德的机会和条件。关于结合时事材料，引导学生受到道德与法治教育的方法，进行如下的综合举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例如，在道德与法治课堂中，教师要有一双善于发现事物的眼睛，要积极分析当下的基本实际情况，或者人类大众关注的焦点和热点，如碰瓷事件，教师可以收集关于当下的碰瓷事件材料，尤其是关于老年人对年轻人的碰瓷，教师可以在课堂中设计一些思考题，给学生独立的思考空间和时间，让学生学会思考，在思考中不断培养和丰富自身的思想品德。让学生对于老年人碰瓷的相关时事材料会有一个深刻的认识，便于学生提高自身的思想道德素养。在做到自我保护的同时，又可以遵循自身的道德原则，做一个自我保护的善良人。通过时事材料的分析，能够促进学生对当下现实的理解。让学生在时事材料中学会反思，不断完善和丰富自己的道德品格，塑造良好的道德风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二、应用信息技术，引导学生呈现学习成果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应用信息技术，引导学生呈现学习成果。这是当下道德与法治教育的新方法和新路径。在目前的教育教学活动中，很多教师都更加倾向于使用多媒体信息技术的教学方法，多媒体信息技术具有一定的直观性。不仅可以为课堂创设良好的教学情境，与此同时，还可以激发学生的学习热情和积极性。在学生学习成果的展示过程中，也可以使用多媒体信息技术，帮助学生呈现自身的学习成果，不仅明确了学生在课堂中的主人公角色，而且还充分发挥学生的学习优势。使用多媒体信息技术，呈现学生的学习成果，主要的分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例如，在道德与法治教育中，教师可以给学生一个主题，将学生分成若干小组，然后让学生合伙做课件，将教师给出的主题做成PPT的形式，并在小组中选择一名小组代表，在课堂上进行PPT的展示和讲解。目前，使用信息技术，呈现学生学习成果的方法，已经在很多的课堂中得到了广泛的应用。通过小组分组，可以提高学生学习的积极性和热情，让学生在小组中不断进行沟通和交流，充分提升学生的主人公地位。大量的实践经验证明，分组学习具有很好的效果，可以培养出学生善于反思和独立思考的能力。还有使用PPT的形式将学习成果呈现出来，可以作为检验学生学习情况的一个重要方法。通过PPT相关内容的呈现，教师可以做到心中有数，对学生整体的学习情况有一个大体的认识，并可以采取一定的方法进行对学生不良学习情况的改善。总而言之，使用多媒体信息技术，呈现学生的学习成果，具有很多的作用和优势。在道德与法治教育中，应该得到一定的推广和普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三、创造学习平台，引导学生延伸交流时效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创造学习平台，引导学生延伸交流时效。这是道德与法治教育的一种新方法，也是实践性课堂的新体验。创造学习平台，需要教师积极结合教学内容、教学目标、教学重点等，在教学中，教师对于自身的道德与法治教育课程，应该有一个全面的认识。挑选出可以创造学习平台的教学内容，积极渗透在教学中，具有突出的效果。学习平台的构建，还应该重视学生的学习热情及其兴趣，全面激发学生学习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结合时事材料，开展实践性课堂；使用多媒体信息技术，呈现学生的学习成果；构建学习平台，延长学生交流时效。这是在新时期德育道德与法治教育的三种基本方法，在教育中发挥了关键性的影响和作用，可以增强教学效果，提升教学的实践性，推进我国素质教育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参考文献：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[1]伍娟. 新课改背景下初中《道德与法治》课教学的反思[J]. 中外交流,2016,(35):92.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[2]陈铭. 新课改下初中化学教学策略探究[J]. 新课程·中学,2017,(5):46.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[3]白丽杰. 新课改下初中化学教学策略探究[J]. 读与写（教育教学刊）,2014,(3):153.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[4]王红. 新课改下探讨提升初中《道德与法治》课堂教学的有效性[J]. 赤子,2017,(21):226.doi:10.3969/j.issn.1671-6035.2017.21.189.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[5]牟红美. 新课改下初中物理课堂教学策略探究[J]. 新课程·中学,2015,(8):346-347.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6FB2"/>
    <w:rsid w:val="0CE83778"/>
    <w:rsid w:val="155E1D2C"/>
    <w:rsid w:val="29C76FB2"/>
    <w:rsid w:val="3AA1168A"/>
    <w:rsid w:val="3D69605D"/>
    <w:rsid w:val="45551B4F"/>
    <w:rsid w:val="5E7046C7"/>
    <w:rsid w:val="6B2B79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2018-06-19T07:58:00Z</dcterms:created>
  <dc:creator>松門溪</dc:creator>
  <cp:lastModifiedBy>安贝拉</cp:lastModifiedBy>
  <dcterms:modified xsi:type="dcterms:W3CDTF">2018-06-26T02:25:56Z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