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  <w:lang w:eastAsia="zh-CN"/>
        </w:rPr>
        <w:t>论</w:t>
      </w:r>
      <w:r>
        <w:rPr>
          <w:rFonts w:hint="eastAsia"/>
        </w:rPr>
        <w:t>提高初中英语教学有效性的对策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甘肃省广河县回民第一中学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魏晓萍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eastAsia="zh-CN"/>
        </w:rPr>
        <w:t>摘要：</w:t>
      </w:r>
      <w:r>
        <w:rPr>
          <w:rFonts w:hint="eastAsia"/>
          <w:sz w:val="24"/>
          <w:szCs w:val="24"/>
        </w:rPr>
        <w:t xml:space="preserve"> 英语是初中阶段主要的学习科目,英语课程有利于促进初中生的全面发展.目前在新课程改革标准的指导下,为更好的提高学生综合素质,打好英语学习的坚实基础,必须要提高初中英语教学的有效性.因此,本文对目前初中英语教学中存在的问题进行论述,并对提高初中英语教学提出行之有效的措施,以便更好的帮助初中生提高英语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关键词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初中英语教学；有效性；问题；对策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我国初中英语教学过程中存在种种问题，不仅严重影响了学生学习的积极性，还对教学有效性的提升有着巨大的阻碍作用。文章对初中英语教学进行了详细的研究和分析，针对初中英语教学面临的诸多问题和漏洞提出了一些积极的对策，以提高教学的有效性，在一定程度上也能够提高学生的综合素质，促进学生的全面发展。下面是小编整理的关于初中英语教学论文范例，欢迎大家阅读借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一、当前在初中英语教学中存在的问题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 （一）教师还没有充分理解《新课程标准》改革理念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改革开放以来，我国的经济和社会取得了飞速发展，人们对于教育也有了更高层次的要求，《新课标》应运而生。虽然《新课标》的改革是万众期待的，但是任何新鲜事物的产生和发展都会受到各种因素的阻碍，《新课标》改革也同样如此。《新课标》改革，不仅给传统教育带来了巨大的冲击，而且由于其崭新的教育理念和教学模式，短时期内大家的接受程度和理解程度较低，因此无法达到令人满意的效果。就教师而言，接受、认可和消化、吸收这些全新的教学理念和教学方法是需要一定的缓冲时间的，欲速则不达，否则会让人产生排斥心理，反而严重影响教学改革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（二）教师和学生对教材的依赖性都比较强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就目前我国初中英语教学而言，过于依赖教材是教师和学生都普遍存在的问题，不仅限制了教师教学的内容，同时也严重影响了学生思维能力和想象力的拓展。对于任何一门课程来说，教材都是学生学习的重要载体和基础，英语学习也不例外。然而，在实际的英语教学实践中，教师只是让学生刻板、机械地背诵和记忆教材中的词汇和句子，而缺乏对知识点的梳理和应用，导致学习效果大打折扣，不利于学生形成英语思维能力。此外，教材的内容是针对全体学生的，然而在教学过程中，每位学生的理解能力和学习能力是不同的。教师应当针对每位学生的学习特点和学习能力进行合理教学，帮助学生更好地理解教材知识，培养他们的创造思维能力，从而灵活地掌握知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（三）教师与学生两者之间的角色定位存在错位问题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在我国传统的教育体系中，教师往往扮演着重要的角色，不仅是知识传授的主体，更是学生学习的引导者，而学生往往充当着被动的接受者的角色。这种教学模式对于教师和学生的定位显然是错误的，其弊端也显而易见：一方面，会严重抑制学生学习主动性和积极性的发挥，影响课堂效率；另一方面，这种教学模式中，教师处于权威地位，教师的教学能力成为影响教学效果的关键因素，如果教师无法充分发挥其教学能力，那么学生的学习效果将大打折扣。因此，《新课标改革》突出了教学过程中学生的主体地位，要求学生成为学习的主人，培养学生自主学习能力和创新能力，鼓励和注重学生个性发展和自主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二、提高初中英语教学有效性的对策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（一）注重对《新课程标准》的深入理解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为了进一步深化《新课标》改革以及增强初中英语教学的有效性，必须要加强师生对于《新课程标准》的理解和認可，这是先进教育理念顺利落实的关键，不仅能够从根本上改善教学状况，还能充分调动学生的积极性和主动性，促进学生的全面发展。除此之外，学校也应该积极配合教育改革的目标，树立正确的教学理念，建立完善的教学体系，配套先进的教学设备，将教学改革贯彻到底，落到实处。英语作为一门语言性的学科，只靠死记硬背是无法达到有效效果的，必须对相应的知识点进行灵活的运用和总结，才能够真正发挥出教学的工具性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（二）注重对英语教师教学能力的提升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在教学过程中，教师的教学能力是决定学生学习效果的关键因素。如果初中英语教师拥有较高的教学能力和素养，那么提升教学的有效性就容易多了。随着经济的飞速发展，竞争也越来越激烈，社会对教育质量的要求不断提高，学校的教育内容和形式也应当随之变化。作为教师，需要不断学习，提高自身的素养，更新教学理念，改进教学手段，以适应社会对教育越来越高的要求。同时，学校也应该为教师提供更多的学习机会，如进修等，使教师不断地学习和吸收新的教学理念和教学方法，并和其他教师交流教学心得。初中阶段的学生正处于心理和生理发展最快的阶段，也是学生最敏感的阶段。因此，教师更应该关注学生心理发展状况，尊重学生的想法，理解学生之间的差异，进行针对性教学。教师可以采取适当的措施，注重对教学方式进行创新，有效提升教学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（三）进一步明确英语教学目标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在教学过程中，教学目标十分重要，只有明确教学目标，制订相应的教学计划，教学活动才更有效率。教师在制订教学计划时，应该充分考虑到学生的实际需求，根据学生的实际情况来进行教学计划的制订。教师在制定教学目标的时候，不能只局限于提升学生的考试成绩，更应该注重提升学生的英语能力、英语素养，培养学生的英语创新思维，树立学生正确的价值观、人生观和世界观，提升学生的审美能力。只有这样，才能提升学生的综合素质，促进学生全面发展，使学生将来真正地适应社会，成为对社会有用的栋梁之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（四）注重对良好教学氛围的营造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教学氛围是影响课堂教学效率的重要因素，良好的教学氛围对提高学生的学习效率有着十分积极的意义。一方面，通过营造轻松、愉快的教学氛围，能够让学生适当地放松，端正心态，更好地融入教学过程中去，也更有利于增强学生学习的积极性和提升教学的有效性。另一方面，初中阶段的学生正处于身心快速发展的时期，内心十分敏感，并具有较强的自尊心和好奇心。教师应该充分意识到学生的心理发展特点，理解和尊重学生的想法，消除学生的紧张感和戒备心理，让学生明白师生之间是平等的，这样不仅有利于学生的个性发展，还能塑造良好的师生关系。此外，教师在备课过程中，应该根据学生的特点和学习能力，适当设置有趣的、有悬念的教学问题，引发学生的好奇心，从而引导学生积极思考。在此过程中，不仅能够充分调动学生学习的积极性和主动性，还能提高学生的思维能力和学习能力，更能够提高教学的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三、结语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目前，在我国的初中英语教学过程中存在种种问题，不仅严重影响了学生学习的积极性，还对教学有效性的提高起着巨大的阻碍作用。本文从初中英语教学中存在的问题入手，分析了问题出现的原因，并提出了相应提高初中英语教学有效性的对策，即注重对《新课程标准》的深入理解，注重对英语教师教学能力的提升，进一步明确英语教学目标，注重对良好教学氛围的营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【参考文献】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[1]蔡宗平.提高初中英语教学有效性的对策剖析[J].教育现代化，2017（17）：239-240，247.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[2]张冬梅.浅析初中英语课堂教学有效性的提高对策[J].中学生英语，2017（04）：78.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[3]许启兰.学思结合——提高初中英语教学有效性的对策探析[J].校园英语，2016（17）：152.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E1B24"/>
    <w:rsid w:val="1EFF4D8D"/>
    <w:rsid w:val="46783CA3"/>
    <w:rsid w:val="5A0E1B2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2018-06-19T07:44:00Z</dcterms:created>
  <dc:creator>松門溪</dc:creator>
  <cp:lastModifiedBy>安贝拉</cp:lastModifiedBy>
  <dcterms:modified xsi:type="dcterms:W3CDTF">2018-06-26T02:17:39Z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