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0" w:name="_GoBack"/>
      <w:r>
        <w:rPr>
          <w:rFonts w:hint="eastAsia"/>
          <w:b/>
          <w:bCs/>
          <w:sz w:val="44"/>
          <w:szCs w:val="44"/>
        </w:rPr>
        <w:t>让小学音乐课堂</w:t>
      </w:r>
      <w:r>
        <w:rPr>
          <w:rFonts w:hint="eastAsia"/>
          <w:b/>
          <w:bCs/>
          <w:sz w:val="44"/>
          <w:szCs w:val="44"/>
          <w:lang w:eastAsia="zh-CN"/>
        </w:rPr>
        <w:t>教学</w:t>
      </w:r>
      <w:r>
        <w:rPr>
          <w:rFonts w:hint="default"/>
          <w:b/>
          <w:bCs/>
          <w:sz w:val="44"/>
          <w:szCs w:val="44"/>
          <w:lang w:val="en-US" w:eastAsia="zh-CN"/>
        </w:rPr>
        <w:t>精彩纷呈</w:t>
      </w:r>
    </w:p>
    <w:p>
      <w:pPr>
        <w:jc w:val="center"/>
        <w:rPr>
          <w:b w:val="0"/>
          <w:bCs w:val="0"/>
          <w:lang w:val="en-US" w:eastAsia="zh-CN"/>
        </w:rPr>
      </w:pPr>
      <w:r>
        <w:rPr>
          <w:b w:val="0"/>
          <w:bCs w:val="0"/>
          <w:lang w:val="en-US" w:eastAsia="zh-CN"/>
        </w:rPr>
        <w:t>青岛市高新区红岛中心小学     </w:t>
      </w:r>
      <w:r>
        <w:rPr>
          <w:rFonts w:hint="eastAsia"/>
          <w:b w:val="0"/>
          <w:bCs w:val="0"/>
          <w:lang w:val="en-US" w:eastAsia="zh-CN"/>
        </w:rPr>
        <w:t xml:space="preserve">   </w:t>
      </w:r>
      <w:r>
        <w:rPr>
          <w:b w:val="0"/>
          <w:bCs w:val="0"/>
          <w:lang w:val="en-US" w:eastAsia="zh-CN"/>
        </w:rPr>
        <w:t> 宁亚梅</w:t>
      </w:r>
    </w:p>
    <w:bookmarkEnd w:id="0"/>
    <w:p>
      <w:pPr>
        <w:rPr>
          <w:rFonts w:hint="default"/>
          <w:b w:val="0"/>
          <w:bCs w:val="0"/>
          <w:lang w:val="en-US"/>
        </w:rPr>
      </w:pPr>
      <w:r>
        <w:rPr>
          <w:b w:val="0"/>
          <w:bCs w:val="0"/>
          <w:lang w:val="en-US" w:eastAsia="zh-CN"/>
        </w:rPr>
        <w:t>  </w:t>
      </w:r>
      <w:r>
        <w:rPr>
          <w:rFonts w:hint="default"/>
          <w:b w:val="0"/>
          <w:bCs w:val="0"/>
        </w:rPr>
        <w:t>摘 要：教师要树立以学生为主的教学观念，以发挥学生的创新能力为教学目的，增强学生的创造性就要充分发挥学生的思维潜力与想象能力。</w:t>
      </w:r>
      <w:r>
        <w:rPr>
          <w:rFonts w:hint="default"/>
          <w:b w:val="0"/>
          <w:bCs w:val="0"/>
          <w:lang w:val="en-US" w:eastAsia="zh-CN"/>
        </w:rPr>
        <w:t xml:space="preserve">我们应该通过音乐教育来启迪学生的思维,培养学生的创造性思维能力。但是,在传统的应试教育模式下,学生完全听从于教师,被动地接受音乐知识。因此,培养小学生创造性思维能力是音乐教学的神圣使命。 </w:t>
      </w:r>
    </w:p>
    <w:p>
      <w:pPr>
        <w:rPr>
          <w:b w:val="0"/>
          <w:bCs w:val="0"/>
        </w:rPr>
      </w:pPr>
    </w:p>
    <w:p>
      <w:pPr>
        <w:rPr>
          <w:b w:val="0"/>
          <w:bCs w:val="0"/>
        </w:rPr>
      </w:pPr>
      <w:r>
        <w:rPr>
          <w:rFonts w:hint="default"/>
          <w:b w:val="0"/>
          <w:bCs w:val="0"/>
        </w:rPr>
        <w:t>关键词： 小学音乐</w:t>
      </w:r>
      <w:r>
        <w:rPr>
          <w:rFonts w:hint="eastAsia"/>
          <w:b w:val="0"/>
          <w:bCs w:val="0"/>
          <w:lang w:val="en-US" w:eastAsia="zh-CN"/>
        </w:rPr>
        <w:t xml:space="preserve"> </w:t>
      </w:r>
      <w:r>
        <w:rPr>
          <w:rFonts w:hint="default"/>
          <w:b w:val="0"/>
          <w:bCs w:val="0"/>
        </w:rPr>
        <w:t>课堂 创新思维 兴趣培养</w:t>
      </w:r>
    </w:p>
    <w:p>
      <w:pPr>
        <w:rPr>
          <w:b w:val="0"/>
          <w:bCs w:val="0"/>
        </w:rPr>
      </w:pPr>
      <w:r>
        <w:rPr>
          <w:rFonts w:hint="default"/>
          <w:b w:val="0"/>
          <w:bCs w:val="0"/>
        </w:rPr>
        <w:t>音乐教学最主要的目的不仅仅是重复以前所做的事情，还应该培养学生的创新能力与思维能力。教师要不断创新音乐教学方式，这对于培养学生的创新思维具有重要意义，以往的教学方式忽略学生的学习自主性，而且教师在教学中只是一味地按照课本教学，教学内容毫无针对性。因此，教师要转变以往的教学观念，以提高学生的综合素质为教学主要目的，提高学生的学习自主性，增加学生实践的机会，提高学生的创新思维能力。</w:t>
      </w:r>
    </w:p>
    <w:p>
      <w:pPr>
        <w:rPr>
          <w:b w:val="0"/>
          <w:bCs w:val="0"/>
        </w:rPr>
      </w:pPr>
      <w:r>
        <w:rPr>
          <w:rFonts w:hint="default"/>
          <w:b w:val="0"/>
          <w:bCs w:val="0"/>
        </w:rPr>
        <w:t>一、营造积极的教学氛围，提高学生的学习兴趣</w:t>
      </w:r>
    </w:p>
    <w:p>
      <w:pPr>
        <w:rPr>
          <w:b w:val="0"/>
          <w:bCs w:val="0"/>
        </w:rPr>
      </w:pPr>
      <w:r>
        <w:rPr>
          <w:rFonts w:hint="default"/>
          <w:b w:val="0"/>
          <w:bCs w:val="0"/>
        </w:rPr>
        <w:t>积极的教学方式让学生在学习上不会变得拘谨，能够自由地表达自己的合理建议与想法，这对于学生的学习起到积极的促进作用。教师作为学生学习的指导者，要为学生创造良好的学习环境，调动学生的积极性，也可以提高学生的音乐学习兴趣。1.教师可以带领学生唱歌，然后让学生编歌词，这样不仅会调动学生的积极性，还会使学生更主动地学习，创新音乐教学思维。例如在教学《让我们荡起双桨》这首歌的时候，教师可以保留原来的曲调，让学生编词，这样可以增强活力学生的创新能力，加强教师与学生之间的互动，使课堂教学氛围更积极。2.教师可以利用多媒体教学，这样形象的教学方式有利于学生的理解。教师在教学过程中可以利用多媒体向学生播放一些有关音乐的视频及音频，帮助学生更好地学习。例如教师在教学生学习《七子之歌》的时候，可以先通过多媒体银幕向学生展示当时创作的背景，让学生知道这首歌所表达的感情，这样更有利于学生了解音乐所要表达的感情。3.教师在平时要调动学生学习积极性，对于学生合理的问题看法要给予肯定，这样学生才会积极地投入音乐学习。例如教师可以让学生表达自己对于一首歌的看法，对学生积极合理的看法给予一定的鼓励与肯定，这样有利于教师树立威信，营造积极的学习氛围，促进学生音乐能力的进步与发展。</w:t>
      </w:r>
    </w:p>
    <w:p>
      <w:pPr>
        <w:rPr>
          <w:rFonts w:hint="default"/>
          <w:b w:val="0"/>
          <w:bCs w:val="0"/>
          <w:lang w:val="en-US"/>
        </w:rPr>
      </w:pPr>
      <w:r>
        <w:rPr>
          <w:rFonts w:hint="eastAsia"/>
          <w:b w:val="0"/>
          <w:bCs w:val="0"/>
          <w:lang w:val="en-US" w:eastAsia="zh-CN"/>
        </w:rPr>
        <w:t>二</w:t>
      </w:r>
      <w:r>
        <w:rPr>
          <w:rFonts w:hint="default"/>
          <w:b w:val="0"/>
          <w:bCs w:val="0"/>
          <w:lang w:val="en-US" w:eastAsia="zh-CN"/>
        </w:rPr>
        <w:t xml:space="preserve">、在营造想象力中培养学生的创造性思维能力 </w:t>
      </w:r>
    </w:p>
    <w:p>
      <w:pPr>
        <w:rPr>
          <w:rFonts w:hint="default"/>
          <w:b w:val="0"/>
          <w:bCs w:val="0"/>
          <w:lang w:val="en-US"/>
        </w:rPr>
      </w:pPr>
      <w:r>
        <w:rPr>
          <w:rFonts w:hint="default"/>
          <w:b w:val="0"/>
          <w:bCs w:val="0"/>
          <w:lang w:val="en-US" w:eastAsia="zh-CN"/>
        </w:rPr>
        <w:t xml:space="preserve">    声音是音乐的载体,想象是音乐的翅膀。学习音乐离不开对学生想象力的培养。在感受音乐作品过程中,只有发挥想象力,才能真正感受音乐,才能发现音乐作品中蕴含的美。因此,教师在教学中应采取各种策略培养学生联想。例如,在学习《会跳舞的洋娃娃》这首乐曲时,作者就营造生活情境来激发学生想象:先让学生感受三拍与两拍的强弱,感受其中不同的情绪。然后,通过演奏电子琴让学生感受节奏。在学生聆听的过程中教师通过肢体语言来表现其中的节奏,这样,学生也跟着节奏模仿起来。他们做出了各种动作,有的做切菜动作,有的做洗衣服的动作,还有的模仿敲键盘的动作等。在遇到强拍时,有的学生能用较快的动作或用响亮的声音来表现。在遇到弱拍时,学生的动作表现得很轻,或做出小心翼翼的样子。从学生表现出来的样子可看出孩子们的可爱,于是给予他们更多的鼓励与肯定,从而激发他们的自信。 </w:t>
      </w:r>
    </w:p>
    <w:p>
      <w:pPr>
        <w:rPr>
          <w:rFonts w:hint="default"/>
          <w:b w:val="0"/>
          <w:bCs w:val="0"/>
          <w:lang w:val="en-US"/>
        </w:rPr>
      </w:pPr>
      <w:r>
        <w:rPr>
          <w:rFonts w:hint="eastAsia"/>
          <w:b w:val="0"/>
          <w:bCs w:val="0"/>
          <w:lang w:val="en-US" w:eastAsia="zh-CN"/>
        </w:rPr>
        <w:t>三</w:t>
      </w:r>
      <w:r>
        <w:rPr>
          <w:rFonts w:hint="default"/>
          <w:b w:val="0"/>
          <w:bCs w:val="0"/>
          <w:lang w:val="en-US" w:eastAsia="zh-CN"/>
        </w:rPr>
        <w:t xml:space="preserve">、在歌曲学习中培养学生的创造性思维能力 </w:t>
      </w:r>
    </w:p>
    <w:p>
      <w:pPr>
        <w:rPr>
          <w:rFonts w:hint="default"/>
          <w:b w:val="0"/>
          <w:bCs w:val="0"/>
          <w:lang w:val="en-US"/>
        </w:rPr>
      </w:pPr>
      <w:r>
        <w:rPr>
          <w:rFonts w:hint="default"/>
          <w:b w:val="0"/>
          <w:bCs w:val="0"/>
          <w:lang w:val="en-US" w:eastAsia="zh-CN"/>
        </w:rPr>
        <w:t xml:space="preserve">    现代教育教学理论告诉我们,创新总是在实践中产生,创造性思维离不开实践的土壤。而演唱歌曲是小学音乐中常见的形式,是培养学生创新思维的沃土。在歌曲教唱中,容许学生对歌曲发表见解。我们在教学中尝试着用多种演唱形式来培养学生对音乐作品的理解,让学生通过讨论发表对作品的独特理解。例如,在教唱《歌唱二小放牛郎》后,在谈谈对这首歌的理解时,有学生发表见解:“这首歌是表现王二小在危急时做出的决定,所以应把曲子处理得快速一些。这样才能表现当时情况的紧急。”在教唱《红蜻蜒》这首歌时,有学生这样理解:“这首歌表现了在采桑果时的快乐心情,所以应该唱出欢快的节奏。”从这里可以看出,在教唱歌曲时学生对音律的理解反映出他们创新思维。所以,在演唱《春夏秋冬》时就鼓励学生创演,学生能根据歌词中的春夏秋冬四个娃娃捉迷藏的情境开展创演活动。这其中反映了学生的想象力,从他们欢乐的表情与动作中可以看出他们在情景中的表现力。 </w:t>
      </w:r>
    </w:p>
    <w:p>
      <w:pPr>
        <w:rPr>
          <w:rFonts w:hint="default"/>
          <w:b w:val="0"/>
          <w:bCs w:val="0"/>
          <w:lang w:val="en-US"/>
        </w:rPr>
      </w:pPr>
      <w:r>
        <w:rPr>
          <w:rFonts w:hint="eastAsia"/>
          <w:b w:val="0"/>
          <w:bCs w:val="0"/>
          <w:lang w:val="en-US" w:eastAsia="zh-CN"/>
        </w:rPr>
        <w:t>四</w:t>
      </w:r>
      <w:r>
        <w:rPr>
          <w:rFonts w:hint="default"/>
          <w:b w:val="0"/>
          <w:bCs w:val="0"/>
          <w:lang w:val="en-US" w:eastAsia="zh-CN"/>
        </w:rPr>
        <w:t xml:space="preserve">、在创编舞蹈中培养学生的创造性思维能力 </w:t>
      </w:r>
    </w:p>
    <w:p>
      <w:pPr>
        <w:rPr>
          <w:rFonts w:hint="default"/>
          <w:b w:val="0"/>
          <w:bCs w:val="0"/>
          <w:lang w:val="en-US"/>
        </w:rPr>
      </w:pPr>
      <w:r>
        <w:rPr>
          <w:rFonts w:hint="default"/>
          <w:b w:val="0"/>
          <w:bCs w:val="0"/>
          <w:lang w:val="en-US" w:eastAsia="zh-CN"/>
        </w:rPr>
        <w:t xml:space="preserve">    我们知道,音乐是声音的艺术。音乐的最大特征是稍纵即逝。音乐看不见,也摸不着,但是把音乐与舞蹈结合到一起可以让学生切实感受到音乐的存在。我们把学过的歌曲通过舞蹈的形式表现出来,不仅能缴发学生的表现欲,也能让学生感受音乐艺术的魅力所在。例如,我们把《粉刷匠》这首乐曲改编成舞蹈。首先,全班学生共同演唱这首歌。其次,把所有学生分成几个合作小组,每个小组都跳同一个舞蹈动作。让每个小组自编舞蹈。有的小组舞蹈是一个优美的图案;有的小组是两人一组对跳。最后,比较每个小组的结果,看哪个组舞蹈跳得最好。评出结果后给予适当的奖励。这样,调动了每个小组的积极性。小组中的每个成员出谋划策,把创编的动作分别展示一下,再把认为效果好的动作当作比赛的舞蹈。这样,每个小组在编排中都富有新意。 </w:t>
      </w:r>
    </w:p>
    <w:p>
      <w:pPr>
        <w:rPr>
          <w:rFonts w:hint="default"/>
          <w:b w:val="0"/>
          <w:bCs w:val="0"/>
          <w:lang w:val="en-US"/>
        </w:rPr>
      </w:pPr>
      <w:r>
        <w:rPr>
          <w:rFonts w:hint="eastAsia"/>
          <w:b w:val="0"/>
          <w:bCs w:val="0"/>
          <w:lang w:val="en-US" w:eastAsia="zh-CN"/>
        </w:rPr>
        <w:t>五</w:t>
      </w:r>
      <w:r>
        <w:rPr>
          <w:rFonts w:hint="default"/>
          <w:b w:val="0"/>
          <w:bCs w:val="0"/>
          <w:lang w:val="en-US" w:eastAsia="zh-CN"/>
        </w:rPr>
        <w:t xml:space="preserve">、在音乐欣赏教学中培养学生的创造性思维能力 </w:t>
      </w:r>
    </w:p>
    <w:p>
      <w:pPr>
        <w:rPr>
          <w:rFonts w:hint="default"/>
          <w:b w:val="0"/>
          <w:bCs w:val="0"/>
          <w:lang w:val="en-US"/>
        </w:rPr>
      </w:pPr>
      <w:r>
        <w:rPr>
          <w:rFonts w:hint="default"/>
          <w:b w:val="0"/>
          <w:bCs w:val="0"/>
          <w:lang w:val="en-US" w:eastAsia="zh-CN"/>
        </w:rPr>
        <w:t xml:space="preserve">    《义务教育音乐课程标准》中强调指出:“在小学音乐教学中要引导学生初步学会欣赏音乐作品,从而培养学生的音乐鉴赏能力。”音乐作品是作者情感的结晶,欣赏音乐作品是一种创造性的活动。如何辨别音乐作品的优劣,体现了思维的发散性特点。我们知道,小学生的思维能力在经过小学时期的形成与发展对问题的分析已具备了一定的选择性,在欣赏音乐作品时总会有自己独特的见解。所以,他们能够抓住旋律、节奏、韵律等,从而根据自己的意愿来解释作品内容。例如,在欣赏《动物狂欢曲》这首优美的乐曲时,在没有老师引导的情况下很多学生能根据乐曲内容来展开想象:在一片茂密的原始森林中,各种动物在自由自在地生活;鸟儿在唱歌,大象在河边散步,斑羚在奔跑,青蛙在水中游泳。从学生这样的表达中可以看出,如果学生能根据作品展开想象,而且有具体的思维意象,就充分说明学生的创造性思维被激发了。 </w:t>
      </w:r>
    </w:p>
    <w:p>
      <w:pPr>
        <w:rPr>
          <w:b w:val="0"/>
          <w:bCs w:val="0"/>
        </w:rPr>
      </w:pPr>
      <w:r>
        <w:rPr>
          <w:rFonts w:hint="eastAsia"/>
          <w:b w:val="0"/>
          <w:bCs w:val="0"/>
          <w:lang w:val="en-US" w:eastAsia="zh-CN"/>
        </w:rPr>
        <w:t>六</w:t>
      </w:r>
      <w:r>
        <w:rPr>
          <w:rFonts w:hint="default"/>
          <w:b w:val="0"/>
          <w:bCs w:val="0"/>
        </w:rPr>
        <w:t>、创新教学方式，提高学生的创新能力</w:t>
      </w:r>
    </w:p>
    <w:p>
      <w:pPr>
        <w:rPr>
          <w:b w:val="0"/>
          <w:bCs w:val="0"/>
        </w:rPr>
      </w:pPr>
      <w:r>
        <w:rPr>
          <w:rFonts w:hint="default"/>
          <w:b w:val="0"/>
          <w:bCs w:val="0"/>
        </w:rPr>
        <w:t>教师可以用一种有趣的教学方式使整个音乐教学课堂充满活力，以学生为教学的主体，使学生充分发挥在音乐学习上的主观能动性，促进学生创新能力的不断提升，新的教学方式应成为教师教学的一个重要参考。1.教师要使学生学会音乐的节奏。节奏教学是音乐知识的第一步，因此教师要重视学生对节奏的学习。例如教师在教学过程中可以根据音乐的节拍让学生用手打拍子，这样更有利于学生对基本节奏的掌握，使学生对节拍进行编创，增强学生的创新能力。2.教师不仅要培养学生学会辨别音乐的感情，而且要尊重学生的个性发展，教会学生在音乐学习上的审美化标准，就是感情，还有就是它在音乐中所占的重要位置。另外，教师要关注学生在音乐上的个性发展，提高学生在音乐上的想象力与创造力。</w:t>
      </w:r>
    </w:p>
    <w:p>
      <w:pPr>
        <w:rPr>
          <w:b w:val="0"/>
          <w:bCs w:val="0"/>
        </w:rPr>
      </w:pPr>
      <w:r>
        <w:rPr>
          <w:rFonts w:hint="eastAsia"/>
          <w:b w:val="0"/>
          <w:bCs w:val="0"/>
          <w:lang w:eastAsia="zh-CN"/>
        </w:rPr>
        <w:t>总之</w:t>
      </w:r>
      <w:r>
        <w:rPr>
          <w:rFonts w:hint="default"/>
          <w:b w:val="0"/>
          <w:bCs w:val="0"/>
        </w:rPr>
        <w:t>现代社会要求提高学生的综合素质，不仅仅是成绩的提高，更重要的是综合能力的提高。这就要求教师不断创新教学方式，调动学生音乐学习的积极性与创造力，使小学音乐教学课堂充满活力</w:t>
      </w:r>
      <w:r>
        <w:rPr>
          <w:rFonts w:hint="eastAsia"/>
          <w:b w:val="0"/>
          <w:bCs w:val="0"/>
          <w:lang w:eastAsia="zh-CN"/>
        </w:rPr>
        <w:t>。</w:t>
      </w:r>
      <w:r>
        <w:rPr>
          <w:rFonts w:hint="default"/>
          <w:b w:val="0"/>
          <w:bCs w:val="0"/>
          <w:lang w:val="en-US" w:eastAsia="zh-CN"/>
        </w:rPr>
        <w:t xml:space="preserve">作为一名小学音乐教师,应该紧跟时代的步伐,创造性地开展教学活动,努力在教学活动中培养学生的创造性思维能力。音乐是一门艺术性很强的学科,只有在创造性的学习中,才能把音乐艺术演绎得精彩纷呈。 </w:t>
      </w:r>
    </w:p>
    <w:p>
      <w:pPr>
        <w:rPr>
          <w:b w:val="0"/>
          <w:bCs w:val="0"/>
        </w:rPr>
      </w:pPr>
    </w:p>
    <w:p>
      <w:pPr>
        <w:rPr>
          <w:b w:val="0"/>
          <w:bCs w:val="0"/>
        </w:rPr>
      </w:pPr>
      <w:r>
        <w:rPr>
          <w:rFonts w:hint="default"/>
          <w:b w:val="0"/>
          <w:bCs w:val="0"/>
          <w:lang w:val="en-US" w:eastAsia="zh-CN"/>
        </w:rPr>
        <w:t>　参考文献</w:t>
      </w:r>
      <w:r>
        <w:rPr>
          <w:rFonts w:hint="default"/>
          <w:b w:val="0"/>
          <w:bCs w:val="0"/>
          <w:lang w:val="en-US" w:eastAsia="zh-CN"/>
        </w:rPr>
        <w:br w:type="textWrapping"/>
      </w:r>
      <w:r>
        <w:rPr>
          <w:rFonts w:hint="default"/>
          <w:b w:val="0"/>
          <w:bCs w:val="0"/>
          <w:lang w:val="en-US" w:eastAsia="zh-CN"/>
        </w:rPr>
        <w:t>　　[1]张丹. 小学生</w:t>
      </w:r>
      <w:r>
        <w:rPr>
          <w:rFonts w:hint="eastAsia"/>
          <w:b w:val="0"/>
          <w:bCs w:val="0"/>
          <w:lang w:val="en-US" w:eastAsia="zh-CN"/>
        </w:rPr>
        <w:t>音乐教学中</w:t>
      </w:r>
      <w:r>
        <w:rPr>
          <w:rFonts w:hint="default"/>
          <w:b w:val="0"/>
          <w:bCs w:val="0"/>
          <w:lang w:val="en-US" w:eastAsia="zh-CN"/>
        </w:rPr>
        <w:t>创造性思维能力培养初探[D].东北师范大学,2009.</w:t>
      </w:r>
      <w:r>
        <w:rPr>
          <w:rFonts w:hint="default"/>
          <w:b w:val="0"/>
          <w:bCs w:val="0"/>
          <w:lang w:val="en-US" w:eastAsia="zh-CN"/>
        </w:rPr>
        <w:br w:type="textWrapping"/>
      </w:r>
      <w:r>
        <w:rPr>
          <w:rFonts w:hint="default"/>
          <w:b w:val="0"/>
          <w:bCs w:val="0"/>
          <w:lang w:val="en-US" w:eastAsia="zh-CN"/>
        </w:rPr>
        <w:t>　　[2]余阳. 小学生</w:t>
      </w:r>
      <w:r>
        <w:rPr>
          <w:rFonts w:hint="eastAsia"/>
          <w:b w:val="0"/>
          <w:bCs w:val="0"/>
          <w:lang w:val="en-US" w:eastAsia="zh-CN"/>
        </w:rPr>
        <w:t>音乐教学中创新思维</w:t>
      </w:r>
      <w:r>
        <w:rPr>
          <w:rFonts w:hint="default"/>
          <w:b w:val="0"/>
          <w:bCs w:val="0"/>
          <w:lang w:val="en-US" w:eastAsia="zh-CN"/>
        </w:rPr>
        <w:t>能力培养的实践研究[D].广西师范大学,2015.</w:t>
      </w:r>
      <w:r>
        <w:rPr>
          <w:rFonts w:hint="default"/>
          <w:b w:val="0"/>
          <w:bCs w:val="0"/>
          <w:lang w:val="en-US" w:eastAsia="zh-CN"/>
        </w:rPr>
        <w:br w:type="textWrapping"/>
      </w:r>
      <w:r>
        <w:rPr>
          <w:rFonts w:hint="default"/>
          <w:b w:val="0"/>
          <w:bCs w:val="0"/>
          <w:lang w:val="en-US" w:eastAsia="zh-CN"/>
        </w:rPr>
        <w:t>　　[3]虞亚琴. 小学生</w:t>
      </w:r>
      <w:r>
        <w:rPr>
          <w:rFonts w:hint="eastAsia"/>
          <w:b w:val="0"/>
          <w:bCs w:val="0"/>
          <w:lang w:val="en-US" w:eastAsia="zh-CN"/>
        </w:rPr>
        <w:t>音乐创新</w:t>
      </w:r>
      <w:r>
        <w:rPr>
          <w:rFonts w:hint="default"/>
          <w:b w:val="0"/>
          <w:bCs w:val="0"/>
          <w:lang w:val="en-US" w:eastAsia="zh-CN"/>
        </w:rPr>
        <w:t>能力的构成与培养[D].浙江师范大学,2005.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46E03"/>
    <w:rsid w:val="044109A5"/>
    <w:rsid w:val="05281F03"/>
    <w:rsid w:val="06411C67"/>
    <w:rsid w:val="06C46E03"/>
    <w:rsid w:val="17AE76DC"/>
    <w:rsid w:val="3733265F"/>
    <w:rsid w:val="457D2D4B"/>
    <w:rsid w:val="6D535020"/>
    <w:rsid w:val="7C9B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yperlink"/>
    <w:basedOn w:val="4"/>
    <w:qFormat/>
    <w:uiPriority w:val="0"/>
    <w:rPr>
      <w:color w:val="333333"/>
      <w:u w:val="none"/>
    </w:rPr>
  </w:style>
  <w:style w:type="character" w:customStyle="1" w:styleId="9">
    <w:name w:val="total"/>
    <w:basedOn w:val="4"/>
    <w:qFormat/>
    <w:uiPriority w:val="0"/>
    <w:rPr>
      <w:color w:val="999999"/>
      <w:shd w:val="clear" w:fill="F9F9F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2018-05-13T14:21:00Z</dcterms:created>
  <dc:creator>你看那双眼</dc:creator>
  <cp:lastModifiedBy>Administrator</cp:lastModifiedBy>
  <dcterms:modified xsi:type="dcterms:W3CDTF">2018-05-18T09:16:55Z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linkTarget="0">
    <vt:lpwstr>6</vt:lpwstr>
  </property>
</Properties>
</file>