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试论打造小学生良好的</w:t>
      </w:r>
      <w:r>
        <w:rPr>
          <w:rFonts w:hint="eastAsia"/>
          <w:b/>
          <w:bCs/>
          <w:sz w:val="36"/>
          <w:szCs w:val="36"/>
        </w:rPr>
        <w:t>语言功底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b w:val="0"/>
          <w:bCs w:val="0"/>
          <w:lang w:val="en-US" w:eastAsia="zh-CN"/>
        </w:rPr>
        <w:t>倪子君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  <w:lang w:val="en-US" w:eastAsia="zh-CN"/>
        </w:rPr>
        <w:t>山东省青岛市胶州市胶莱镇大高小学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【摘 要】 随着</w:t>
      </w:r>
      <w:r>
        <w:rPr>
          <w:rFonts w:hint="eastAsia"/>
          <w:b w:val="0"/>
          <w:bCs w:val="0"/>
          <w:lang w:eastAsia="zh-CN"/>
        </w:rPr>
        <w:t>新课改</w:t>
      </w:r>
      <w:r>
        <w:rPr>
          <w:rFonts w:hint="eastAsia"/>
          <w:b w:val="0"/>
          <w:bCs w:val="0"/>
        </w:rPr>
        <w:t>的不断深入，对小学语文教师的教学语言特点的研究逐渐被社会所重视，对小学语文教师的教学素养的要求也再不断的提高。为改善小学语文教学方法，提升小学语文教师教学能力，锻炼学生语言能力及培养学生良好的语言运用习惯，本文通过对教学经验的整合，对小学语文教学中的语言特点进行研究。 　　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【关键词】 小学教育；语文教学；教学语言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 教学改革</w:t>
      </w:r>
      <w:r>
        <w:rPr>
          <w:rFonts w:hint="eastAsia"/>
          <w:b w:val="0"/>
          <w:bCs w:val="0"/>
          <w:lang w:eastAsia="zh-CN"/>
        </w:rPr>
        <w:t>不断</w:t>
      </w:r>
      <w:r>
        <w:rPr>
          <w:rFonts w:hint="eastAsia"/>
          <w:b w:val="0"/>
          <w:bCs w:val="0"/>
        </w:rPr>
        <w:t>深入，</w:t>
      </w:r>
      <w:r>
        <w:rPr>
          <w:rFonts w:hint="eastAsia"/>
          <w:b w:val="0"/>
          <w:bCs w:val="0"/>
          <w:lang w:eastAsia="zh-CN"/>
        </w:rPr>
        <w:t>新课改</w:t>
      </w:r>
      <w:r>
        <w:rPr>
          <w:rFonts w:hint="eastAsia"/>
          <w:b w:val="0"/>
          <w:bCs w:val="0"/>
        </w:rPr>
        <w:t>不仅对学生的培养目标进行规定，在教师水准上也进行了一定的要求。教学语言是学生最直接进行学习的感性认识，作为教师的工作语言是对学生影响最大的教学过程。其次语文教学语言是具有一定专业性的教师专业技能，是对教师自身价值的一种体现。同时是对学生语文学习积极性调动的有力手段，并可在一定程度上提升教学效率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1 </w:t>
      </w:r>
      <w:r>
        <w:rPr>
          <w:rFonts w:hint="eastAsia"/>
          <w:b w:val="0"/>
          <w:bCs w:val="0"/>
        </w:rPr>
        <w:t>规范性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生动性的语言特点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教学语言的规范性是教师行业必备的基础素养，同时更是小学语文工作的严格规定的。教师是一个相对来说比较崇高的职业，是对学生价值观形成具有一定引导意义的。小学学生是对教师具有一定崇拜性的，针对于小学学生的教学是具有潜移默化的作用的。因此小学语文教师对教学语言的规范性是必要的，是学生语言文化及语言习惯形成的重要影响因素。由于小学语文教学的知识接收对象是小学学生，其具有一定的活泼性，对新鲜事物是根据兴趣的导向进行学习，因此保证语文教学中教学语言的生动性是对学生注意力的引领，是对学生对学习内容进行投入的一种手段。其次语文教学由于其自身特色，必须进行对其生动性进行考虑，因为语文教学内容的生动性是其本质，生动的语言是对学生进行积极引导的过程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t>情感性趣味性的语言特点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小学语文主要是以故事及趣事组成的，小学语文是一门基础性的、针对性强的、趣味浓郁的美学课程，是适应于小学学生心理特点及其健康成长的课程。因此语言的文采性和乐趣性是其基本的特色。在实际教学过程中，教师的职责之一即是将有趣的内容通过自己有趣的语言展现出来，使学生在惟妙惟肖的教学过程中进行知识的学习，以及身心的成长。例如在教学讲解阶段，教师应该充分考虑学生心理，将知识进行美好的比喻，多应用比喻的口吻将知识展现出来，这样可有效的防止学生厌学现象的产生。将知识有效的美化可创造出一个气氛融洽的活跃课堂，同时也是拉近师生距离的一个有效手段。在将语言进行趣味性表现的同时进行一些幽默化的处理，但是是应该符合小学学生心态的幽默化处理，是对小学学生的性格的一种积极影响。但是，把持教学语言的趣味性是教师具有一定经验的，需要教师把握一定的度的，避免小学学生课堂上的自控力差引起的一些不必要的混乱，教师是在适当的时候进行一定的严肃性维持的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</w:rPr>
        <w:t>亲和性的语言特点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由于教学的对象是小学学生，因此教师需要给予更多的关怀，在教学过程中的语言使用也是应该深刻注意的。教学语言的亲和性，也是指教学语言的可接受性，是小学生的可接受性。目前我们应该将授课的对象转移到小学生上，小学学生是年龄比较小，对世界的认识正在形成的阶段，对待事物的主要价值观来源于教师的传授，对新鲜事物是通过模仿的形式进行感性认识的。因此教师是对学生成长最关键的因素。由于教师对于学生的关键性，其语言必须进行具有亲和性的提升，目的在于，其一是为了小学学生更好地进行知识的理解。其二是通过极具亲和性的语言对学生进行感情上的培养，进而在学生心灵成长上进行呵护，在学生良好价值观形成上进行培养。综上所述，具有亲和力的语言是有助于学生身心发育的，同时也是提高学生对教师依赖性的最佳手段，是教师必备的特殊素质之一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/>
          <w:b w:val="0"/>
          <w:bCs w:val="0"/>
        </w:rPr>
        <w:t>科学性的语言特点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该种特点是教学语言必须重视的特点之一，是教学语言具有专业性的体现。其科学性的特点主要是在两方面进行体现的，首先是教师必须充分考虑语言使用的规范，将语音语调、词语搭配、语法规范以及逻辑思维进行一定的优化。由于教学对象是小学学生，其模仿能力及学习能力是超强的，其对世界的认知是从其教师开始的，教师对自身教学语言的认真精湛是对学生负责的最好表现。在教学中教师还应该充分运用情感因素，将教学赋予以一定的感情，是学生更好掌握知识的基础。其次是教师的科学性语言使用是应该充分考虑学习的主体，所谓学习的主体是指教师在教学语言科学性使用的过程中，需要教师充分尊重和重视教学对象，即是学习的主体学生，其主体是小学学生，因此教师应该在科学语言使用时应该使其更加的宜接受化、生活化，该种形式的表现是令学生更容易对学习产生兴趣，更加在学习中感觉到亲切，进而也会对教师产生更加亲切的感情。例如在教学过程中，开展一些有趣的游戏，在寓教于乐的过程中培养感情，进行教学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>培养学生良好的语言运用习惯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 xml:space="preserve">　　 </w:t>
      </w:r>
      <w:r>
        <w:rPr>
          <w:rFonts w:hint="eastAsia"/>
          <w:b w:val="0"/>
          <w:bCs w:val="0"/>
          <w:lang w:val="en-US" w:eastAsia="zh-CN"/>
        </w:rPr>
        <w:t>（1）</w:t>
      </w:r>
      <w:r>
        <w:rPr>
          <w:rFonts w:hint="eastAsia"/>
          <w:b w:val="0"/>
          <w:bCs w:val="0"/>
        </w:rPr>
        <w:t>建立轻松氛围的课堂引导学生生疑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传统的小学课程教学，教师在教学之中过于的以自我为中心，使学生在枯燥的书本之中被动的接受新知识，这样教师成了舞台表演者，学生就是台下的观众，这样使得教学效率不高，教师应该增强学生在课堂之中的主体性，引导学生在轻松和谐的氛围之中快乐的学习，开发学生的创造性思维。教师应当运用多种教学手段活跃课堂气氛，使学生敢于在课堂上不耻下问，让学生“知其然，更知所以然。”例如在《我的伯父鲁迅先生》的教学中，教师引导学生学习这篇文章的主题时，如果有学生认为主题与批判封建教育制度没有关系，这个时候教师就不能马上对学生的提问进行纠正批评，打击学生的学习积极性，而是与学生共同分析文章的主要脉络，从时代背景和作者写作缘由进一步正确分析主题，这样不仅使使学生的勇于质疑得到了肯定，也时学生掌握了正确的文学知识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 xml:space="preserve">　　 </w:t>
      </w:r>
      <w:r>
        <w:rPr>
          <w:rFonts w:hint="eastAsia"/>
          <w:b w:val="0"/>
          <w:bCs w:val="0"/>
          <w:lang w:val="en-US" w:eastAsia="zh-CN"/>
        </w:rPr>
        <w:t>（2）</w:t>
      </w:r>
      <w:r>
        <w:rPr>
          <w:rFonts w:hint="eastAsia"/>
          <w:b w:val="0"/>
          <w:bCs w:val="0"/>
        </w:rPr>
        <w:t>引导学生在比较中质疑事物之间的关系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在小学的教学课堂之中，教师要学会利用比较引导学生区别概念并且质疑事物之间的关系，教室可以通过分组讨论指引学生在竞争之中提起质疑的兴趣，例如要求学生以《成功》题目写作，所以教师可以向学生提出“你所认为的成功需要哪些条件，请结合自己的学习生活经历来表达自己的观点”的问题，学生就会开动自己的脑筋，独立思考自己对于成功所需条件的看法，这样教师在请同学回答问题之后便可以使全体同学比较不同的答案，在比较之中他们会在心理有一个正确答案的判定标准，教师便可以与同学一起总结答案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　　</w:t>
      </w:r>
      <w:r>
        <w:rPr>
          <w:rFonts w:hint="eastAsia"/>
          <w:b w:val="0"/>
          <w:bCs w:val="0"/>
          <w:lang w:val="en-US" w:eastAsia="zh-CN"/>
        </w:rPr>
        <w:t>（3）</w:t>
      </w:r>
      <w:r>
        <w:rPr>
          <w:rFonts w:hint="eastAsia"/>
          <w:b w:val="0"/>
          <w:bCs w:val="0"/>
        </w:rPr>
        <w:t>利用追求实际的态度引导学生质疑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小学教师在教学之中，不难发现有些学生喜欢出其不意，喜欢问教师一些意想不到的问题，但教师也不能武断的指责学生，只能通过求真务实的态度将与学生的对话引到课文的主题上来。例如在《少年闰土》的教学之中，教师引导学生畅谈每个人的童年趣事，而有些学生则在回答问题的时候，对子的童年故事大谈特谈，没有以简练的语言概括讲述，影响了教学进程也偏离了课文主题，这时教师可以一些关键词或引导语提示学生学生转向课文的主题。既有利于开发学生的潜能，更有利于培养学生思维的广度和深度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 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</w:t>
      </w:r>
      <w:r>
        <w:rPr>
          <w:rFonts w:hint="eastAsia"/>
          <w:b w:val="0"/>
          <w:bCs w:val="0"/>
          <w:lang w:eastAsia="zh-CN"/>
        </w:rPr>
        <w:t>总之</w:t>
      </w:r>
      <w:r>
        <w:rPr>
          <w:rFonts w:hint="eastAsia"/>
          <w:b w:val="0"/>
          <w:bCs w:val="0"/>
        </w:rPr>
        <w:t>，语文教育工作者做好语文教学语言技能学习是进行教育的基本条件。良好的语文教学语言功底是教师专业素养的首要展现，同时语文教学语言是具有一定重要性的，作为与学生进行直接沟通的工具，是对小学学生最潜移默化的影响，是在一定程度上对学生具有积极性调动意义的，是对课堂教学效率和教材成果有一定影响的。   由此可见，要使学生真正成为学习的主人，那就必先让其拥有问题，要使我们的教学具有创新的意义，那就必须由过去“为问题而教”转变为今天的“教而生问题”，促使学生主动去探究。教师要善于保护学生的好奇心和探索欲，应鼓励他们独立思考、大胆想象。勇于探索，并为他们创造广阔的思维空间。只有这样，才能使他们的创造潜能得到充分的发挥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　　参考文献：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[1]邓政阳.例谈对联在</w:t>
      </w:r>
      <w:r>
        <w:rPr>
          <w:rFonts w:hint="eastAsia"/>
          <w:b w:val="0"/>
          <w:bCs w:val="0"/>
          <w:lang w:eastAsia="zh-CN"/>
        </w:rPr>
        <w:t>小学</w:t>
      </w:r>
      <w:r>
        <w:rPr>
          <w:rFonts w:hint="eastAsia"/>
          <w:b w:val="0"/>
          <w:bCs w:val="0"/>
        </w:rPr>
        <w:t>语文教学中的有效运用[J].教学月刊,2010,(23):24-26.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[2]李艳.小学语文教学语言特点的分析[J].读与写（教育教学刊）,2013,10(11):205.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[3]洪熵蓉.如何在小学语文教学中培养学生的质疑能力[J].学周刊，2015，20：166.</w:t>
      </w:r>
    </w:p>
    <w:p>
      <w:pPr>
        <w:rPr>
          <w:b w:val="0"/>
          <w:bCs w:val="0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2AC6"/>
    <w:rsid w:val="06CA14B1"/>
    <w:rsid w:val="16960D11"/>
    <w:rsid w:val="1956329F"/>
    <w:rsid w:val="1B5B2C3E"/>
    <w:rsid w:val="27C47915"/>
    <w:rsid w:val="2D847241"/>
    <w:rsid w:val="2EF95355"/>
    <w:rsid w:val="2FDD3314"/>
    <w:rsid w:val="348C6BDF"/>
    <w:rsid w:val="4C5F275A"/>
    <w:rsid w:val="54512EE3"/>
    <w:rsid w:val="620C22D8"/>
    <w:rsid w:val="6A0325DC"/>
    <w:rsid w:val="6B2B60C5"/>
    <w:rsid w:val="6CFA3F17"/>
    <w:rsid w:val="6F780A6F"/>
    <w:rsid w:val="772004CF"/>
    <w:rsid w:val="7E802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2014-12-03T11:54:00Z</dcterms:created>
  <dc:creator>Administrator</dc:creator>
  <cp:lastModifiedBy>Administrator</cp:lastModifiedBy>
  <dcterms:modified xsi:type="dcterms:W3CDTF">2018-05-18T09:19:52Z</dcterms:modified>
  <dc:title>小学语文教学语言特点研究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